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75" w:rsidRPr="0082160A" w:rsidRDefault="005E1775" w:rsidP="006773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Pr="0082160A">
        <w:rPr>
          <w:rFonts w:ascii="Times New Roman" w:hAnsi="Times New Roman"/>
          <w:sz w:val="24"/>
        </w:rPr>
        <w:t>Директору МБОУ «</w:t>
      </w:r>
      <w:r>
        <w:rPr>
          <w:rFonts w:ascii="Times New Roman" w:hAnsi="Times New Roman"/>
          <w:sz w:val="24"/>
        </w:rPr>
        <w:t>Рыбинская СОШ</w:t>
      </w:r>
      <w:r w:rsidRPr="0082160A">
        <w:rPr>
          <w:rFonts w:ascii="Times New Roman" w:hAnsi="Times New Roman"/>
          <w:sz w:val="24"/>
        </w:rPr>
        <w:t>»</w:t>
      </w:r>
    </w:p>
    <w:p w:rsidR="005E1775" w:rsidRPr="0082160A" w:rsidRDefault="005E1775" w:rsidP="006773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 w:rsidRPr="008216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Хох И.Н.</w:t>
      </w:r>
    </w:p>
    <w:p w:rsidR="005E1775" w:rsidRDefault="005E1775" w:rsidP="006773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 w:rsidRPr="0082160A">
        <w:rPr>
          <w:rFonts w:ascii="Times New Roman" w:hAnsi="Times New Roman"/>
          <w:sz w:val="24"/>
        </w:rPr>
        <w:t xml:space="preserve">родителя (лица его заменяющего) </w:t>
      </w:r>
    </w:p>
    <w:p w:rsidR="005E1775" w:rsidRPr="0082160A" w:rsidRDefault="005E1775" w:rsidP="008216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_______________________________,</w:t>
      </w:r>
    </w:p>
    <w:p w:rsidR="005E1775" w:rsidRDefault="005E1775" w:rsidP="006773B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Pr="0082160A">
        <w:rPr>
          <w:rFonts w:ascii="Times New Roman" w:hAnsi="Times New Roman"/>
          <w:sz w:val="24"/>
        </w:rPr>
        <w:t xml:space="preserve">проживающего по адресу: </w:t>
      </w:r>
    </w:p>
    <w:p w:rsidR="005E1775" w:rsidRPr="0082160A" w:rsidRDefault="005E1775" w:rsidP="0082160A">
      <w:pPr>
        <w:spacing w:after="0"/>
        <w:jc w:val="right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 xml:space="preserve">_______________________________ </w:t>
      </w:r>
    </w:p>
    <w:p w:rsidR="005E1775" w:rsidRPr="0082160A" w:rsidRDefault="005E1775" w:rsidP="008216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</w:t>
      </w:r>
      <w:r w:rsidRPr="0082160A">
        <w:rPr>
          <w:rFonts w:ascii="Times New Roman" w:hAnsi="Times New Roman"/>
          <w:sz w:val="24"/>
        </w:rPr>
        <w:t xml:space="preserve">_______________________ </w:t>
      </w:r>
    </w:p>
    <w:p w:rsidR="005E1775" w:rsidRDefault="005E1775" w:rsidP="0082160A">
      <w:pPr>
        <w:spacing w:after="0"/>
        <w:jc w:val="center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>заявление.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>Прошу предоставить путёвку в лагерь дневного пребывания на базе МБОУ «</w:t>
      </w:r>
      <w:r>
        <w:rPr>
          <w:rFonts w:ascii="Times New Roman" w:hAnsi="Times New Roman"/>
          <w:sz w:val="24"/>
        </w:rPr>
        <w:t>Лицей №4</w:t>
      </w:r>
      <w:r w:rsidRPr="0082160A">
        <w:rPr>
          <w:rFonts w:ascii="Times New Roman" w:hAnsi="Times New Roman"/>
          <w:sz w:val="24"/>
        </w:rPr>
        <w:t>» на</w:t>
      </w:r>
      <w:r>
        <w:rPr>
          <w:rFonts w:ascii="Times New Roman" w:hAnsi="Times New Roman"/>
          <w:sz w:val="24"/>
        </w:rPr>
        <w:t xml:space="preserve"> период ___________________</w:t>
      </w:r>
      <w:r w:rsidRPr="0082160A">
        <w:rPr>
          <w:rFonts w:ascii="Times New Roman" w:hAnsi="Times New Roman"/>
          <w:sz w:val="24"/>
        </w:rPr>
        <w:t xml:space="preserve"> обучающему/ейся _________________________________________________________________ 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 xml:space="preserve">(ФИО, дата рождения) 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 xml:space="preserve">Сведения о родителях 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>Мать:</w:t>
      </w:r>
      <w:r>
        <w:rPr>
          <w:rFonts w:ascii="Times New Roman" w:hAnsi="Times New Roman"/>
          <w:sz w:val="24"/>
        </w:rPr>
        <w:t xml:space="preserve"> Ф.И.О.</w:t>
      </w:r>
      <w:r w:rsidRPr="0082160A"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___________________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>Телефон:____________________________________________________________</w:t>
      </w:r>
      <w:r>
        <w:rPr>
          <w:rFonts w:ascii="Times New Roman" w:hAnsi="Times New Roman"/>
          <w:sz w:val="24"/>
        </w:rPr>
        <w:t>__________</w:t>
      </w:r>
      <w:r w:rsidRPr="0082160A">
        <w:rPr>
          <w:rFonts w:ascii="Times New Roman" w:hAnsi="Times New Roman"/>
          <w:sz w:val="24"/>
        </w:rPr>
        <w:t>Отец: Ф.И.О. ______________________________________________</w:t>
      </w:r>
      <w:r>
        <w:rPr>
          <w:rFonts w:ascii="Times New Roman" w:hAnsi="Times New Roman"/>
          <w:sz w:val="24"/>
        </w:rPr>
        <w:t>___________________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 w:rsidRPr="0082160A">
        <w:rPr>
          <w:rFonts w:ascii="Times New Roman" w:hAnsi="Times New Roman"/>
          <w:sz w:val="24"/>
        </w:rPr>
        <w:t>Телефон:______________________________________________________________________</w:t>
      </w: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</w:p>
    <w:p w:rsidR="005E1775" w:rsidRDefault="005E1775" w:rsidP="0082160A">
      <w:pPr>
        <w:spacing w:after="0"/>
        <w:jc w:val="both"/>
        <w:rPr>
          <w:rFonts w:ascii="Times New Roman" w:hAnsi="Times New Roman"/>
          <w:sz w:val="24"/>
        </w:rPr>
      </w:pPr>
    </w:p>
    <w:p w:rsidR="005E1775" w:rsidRPr="0082160A" w:rsidRDefault="005E1775" w:rsidP="0082160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«____» июня </w:t>
      </w:r>
      <w:r w:rsidRPr="0082160A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Pr="0082160A">
        <w:rPr>
          <w:rFonts w:ascii="Times New Roman" w:hAnsi="Times New Roman"/>
          <w:sz w:val="24"/>
        </w:rPr>
        <w:t>__года</w:t>
      </w:r>
      <w:r>
        <w:rPr>
          <w:rFonts w:ascii="Times New Roman" w:hAnsi="Times New Roman"/>
          <w:sz w:val="24"/>
        </w:rPr>
        <w:t xml:space="preserve">                                              </w:t>
      </w:r>
      <w:r w:rsidRPr="0082160A">
        <w:rPr>
          <w:rFonts w:ascii="Times New Roman" w:hAnsi="Times New Roman"/>
          <w:sz w:val="24"/>
        </w:rPr>
        <w:t xml:space="preserve"> _____________________ (подпись)</w:t>
      </w:r>
    </w:p>
    <w:sectPr w:rsidR="005E1775" w:rsidRPr="0082160A" w:rsidSect="009B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0A"/>
    <w:rsid w:val="005E1775"/>
    <w:rsid w:val="006773B2"/>
    <w:rsid w:val="0082160A"/>
    <w:rsid w:val="00853266"/>
    <w:rsid w:val="009B16EC"/>
    <w:rsid w:val="00F2542E"/>
    <w:rsid w:val="00F7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168</Words>
  <Characters>959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Пользователь Windows</cp:lastModifiedBy>
  <cp:revision>3</cp:revision>
  <dcterms:created xsi:type="dcterms:W3CDTF">2025-05-11T07:59:00Z</dcterms:created>
  <dcterms:modified xsi:type="dcterms:W3CDTF">2025-05-12T11:37:00Z</dcterms:modified>
</cp:coreProperties>
</file>